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68544"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3869F8D0">
      <w:pPr>
        <w:jc w:val="center"/>
        <w:rPr>
          <w:rFonts w:ascii="仿宋_GB2312" w:eastAsia="仿宋_GB2312"/>
          <w:sz w:val="32"/>
          <w:szCs w:val="32"/>
        </w:rPr>
      </w:pPr>
    </w:p>
    <w:p w14:paraId="0F2D91DB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 w14:paraId="6FCA866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 w14:paraId="75D9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D63892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59366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43955A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07EF67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C1F63A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2C7D98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AFA5F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A66325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C943B5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7A873B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E549B6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6930E0"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 w14:paraId="4287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F417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B3C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C9D2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BE12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19B8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6DD2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934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0C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A7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09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FA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AF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F863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DA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019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56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21C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156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D76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638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B3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38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49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48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9CE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696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519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3C8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046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88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C35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B1B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336D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0E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F6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5E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B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64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8375147"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r>
        <w:rPr>
          <w:rFonts w:hint="eastAsia" w:ascii="宋体" w:hAnsi="宋体" w:cs="宋体"/>
          <w:bCs/>
          <w:kern w:val="0"/>
          <w:sz w:val="20"/>
        </w:rPr>
        <w:t>信用代码和组织代码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3.除统一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社会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0"/>
        </w:rPr>
        <w:t>信用代码、组织代码、海关编码外，其他项都必填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 w14:paraId="7E1136D0"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189FF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29BCE96F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7024"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 w14:paraId="4DE5A06C"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642F4"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Hx+UtgA&#10;AAANAQAADwAAAAAAAAABACAAAAAiAAAAZHJzL2Rvd25yZXYueG1sUEsBAhQAFAAAAAgAh07iQJBf&#10;4tDmAQAA5wMAAA4AAAAAAAAAAQAgAAAAJw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96573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A993"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6BACC"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1B32C4B"/>
    <w:rsid w:val="026F16F5"/>
    <w:rsid w:val="03CE522B"/>
    <w:rsid w:val="040803CE"/>
    <w:rsid w:val="04DA0912"/>
    <w:rsid w:val="05074726"/>
    <w:rsid w:val="06F510AD"/>
    <w:rsid w:val="06FA29C8"/>
    <w:rsid w:val="07D84E52"/>
    <w:rsid w:val="082A71C9"/>
    <w:rsid w:val="08444937"/>
    <w:rsid w:val="0855105B"/>
    <w:rsid w:val="09124982"/>
    <w:rsid w:val="0A261E5B"/>
    <w:rsid w:val="0AB10C44"/>
    <w:rsid w:val="0B8033CA"/>
    <w:rsid w:val="0C6A001B"/>
    <w:rsid w:val="0D2E682E"/>
    <w:rsid w:val="0FF72890"/>
    <w:rsid w:val="10870ABE"/>
    <w:rsid w:val="130166AF"/>
    <w:rsid w:val="14125443"/>
    <w:rsid w:val="148F37EA"/>
    <w:rsid w:val="1496331F"/>
    <w:rsid w:val="160A4EFA"/>
    <w:rsid w:val="1840403B"/>
    <w:rsid w:val="18535A61"/>
    <w:rsid w:val="19D1352D"/>
    <w:rsid w:val="1A5C1DFA"/>
    <w:rsid w:val="1B19437B"/>
    <w:rsid w:val="1C015EDC"/>
    <w:rsid w:val="1DDF2BC3"/>
    <w:rsid w:val="1E255845"/>
    <w:rsid w:val="1E763E6A"/>
    <w:rsid w:val="1EEDE9A0"/>
    <w:rsid w:val="1FAC6A91"/>
    <w:rsid w:val="209E62AE"/>
    <w:rsid w:val="215A1315"/>
    <w:rsid w:val="21ED17C7"/>
    <w:rsid w:val="2209665A"/>
    <w:rsid w:val="22902E6B"/>
    <w:rsid w:val="229D088C"/>
    <w:rsid w:val="23600B53"/>
    <w:rsid w:val="24161197"/>
    <w:rsid w:val="25824F75"/>
    <w:rsid w:val="26B078FA"/>
    <w:rsid w:val="277FE865"/>
    <w:rsid w:val="27A71A32"/>
    <w:rsid w:val="2A96680E"/>
    <w:rsid w:val="2C3768A5"/>
    <w:rsid w:val="2C9B2EE6"/>
    <w:rsid w:val="2DA416E0"/>
    <w:rsid w:val="2EB005AC"/>
    <w:rsid w:val="2EBA35FF"/>
    <w:rsid w:val="31BB651B"/>
    <w:rsid w:val="31F05FE0"/>
    <w:rsid w:val="32344416"/>
    <w:rsid w:val="32EC4E90"/>
    <w:rsid w:val="34F76691"/>
    <w:rsid w:val="38491063"/>
    <w:rsid w:val="3AFF5835"/>
    <w:rsid w:val="3BA77038"/>
    <w:rsid w:val="3C485DDB"/>
    <w:rsid w:val="3C7635CC"/>
    <w:rsid w:val="3CAD6ED9"/>
    <w:rsid w:val="3CF3C0BE"/>
    <w:rsid w:val="3DD5057B"/>
    <w:rsid w:val="3DDB6909"/>
    <w:rsid w:val="3EBF04E9"/>
    <w:rsid w:val="3ECD4A33"/>
    <w:rsid w:val="3FAF15CD"/>
    <w:rsid w:val="3FEB7F02"/>
    <w:rsid w:val="403A008E"/>
    <w:rsid w:val="418141BB"/>
    <w:rsid w:val="43BD5D69"/>
    <w:rsid w:val="43D93E25"/>
    <w:rsid w:val="4506573B"/>
    <w:rsid w:val="463E552B"/>
    <w:rsid w:val="47C11D80"/>
    <w:rsid w:val="47E601ED"/>
    <w:rsid w:val="487F5ECF"/>
    <w:rsid w:val="48E45B44"/>
    <w:rsid w:val="4A871D34"/>
    <w:rsid w:val="4B8A1053"/>
    <w:rsid w:val="4F626174"/>
    <w:rsid w:val="50D74D52"/>
    <w:rsid w:val="511D03C9"/>
    <w:rsid w:val="514B0753"/>
    <w:rsid w:val="5216273F"/>
    <w:rsid w:val="52CDCD92"/>
    <w:rsid w:val="53AF0FD5"/>
    <w:rsid w:val="540D0D6A"/>
    <w:rsid w:val="58AB47F7"/>
    <w:rsid w:val="5A7BB1C7"/>
    <w:rsid w:val="5AFA73C0"/>
    <w:rsid w:val="5BE975C1"/>
    <w:rsid w:val="5C7E48AE"/>
    <w:rsid w:val="5D706AF7"/>
    <w:rsid w:val="5DA77E5E"/>
    <w:rsid w:val="5FD82F76"/>
    <w:rsid w:val="5FDF2A6D"/>
    <w:rsid w:val="5FFB4A91"/>
    <w:rsid w:val="5FFFA342"/>
    <w:rsid w:val="60A20B1D"/>
    <w:rsid w:val="62DE75C5"/>
    <w:rsid w:val="649A6B2B"/>
    <w:rsid w:val="65DB1FFB"/>
    <w:rsid w:val="6A1D1B0E"/>
    <w:rsid w:val="6BB741B7"/>
    <w:rsid w:val="6C736BF1"/>
    <w:rsid w:val="6EA82E93"/>
    <w:rsid w:val="6EEFD30D"/>
    <w:rsid w:val="6FEC1F8B"/>
    <w:rsid w:val="6FFB79A5"/>
    <w:rsid w:val="7205070C"/>
    <w:rsid w:val="723F40CE"/>
    <w:rsid w:val="73EBA44D"/>
    <w:rsid w:val="747EFE32"/>
    <w:rsid w:val="74FB4DEE"/>
    <w:rsid w:val="75D4F001"/>
    <w:rsid w:val="76CF5150"/>
    <w:rsid w:val="77255E6B"/>
    <w:rsid w:val="773F0DB0"/>
    <w:rsid w:val="77FD60AF"/>
    <w:rsid w:val="79505EF3"/>
    <w:rsid w:val="79B250E0"/>
    <w:rsid w:val="7B1E5616"/>
    <w:rsid w:val="7C521722"/>
    <w:rsid w:val="7C9E8985"/>
    <w:rsid w:val="7CFFF910"/>
    <w:rsid w:val="7D767F16"/>
    <w:rsid w:val="7DF56306"/>
    <w:rsid w:val="7DFB293B"/>
    <w:rsid w:val="7E7D36B9"/>
    <w:rsid w:val="7F480145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FED321D"/>
    <w:rsid w:val="B3FB629A"/>
    <w:rsid w:val="B5AE6EBD"/>
    <w:rsid w:val="B7DEDBCA"/>
    <w:rsid w:val="BBF76198"/>
    <w:rsid w:val="BD7FE293"/>
    <w:rsid w:val="BF5B9111"/>
    <w:rsid w:val="BFFF719C"/>
    <w:rsid w:val="C6DE6465"/>
    <w:rsid w:val="CD7FC27D"/>
    <w:rsid w:val="CE7B9280"/>
    <w:rsid w:val="D37F963E"/>
    <w:rsid w:val="DFF77EF1"/>
    <w:rsid w:val="EAFB0415"/>
    <w:rsid w:val="EFFF5A2B"/>
    <w:rsid w:val="F6FBB128"/>
    <w:rsid w:val="F7AF2107"/>
    <w:rsid w:val="F7F7576E"/>
    <w:rsid w:val="F7FD9076"/>
    <w:rsid w:val="FAFB8AD4"/>
    <w:rsid w:val="FB7DBDCE"/>
    <w:rsid w:val="FBD1B959"/>
    <w:rsid w:val="FC5D9A86"/>
    <w:rsid w:val="FDE9126F"/>
    <w:rsid w:val="FDF5BFBD"/>
    <w:rsid w:val="FEF73DD2"/>
    <w:rsid w:val="FF0F59B7"/>
    <w:rsid w:val="FF8F183B"/>
    <w:rsid w:val="FF9F4586"/>
    <w:rsid w:val="FFBF3531"/>
    <w:rsid w:val="FFDB0154"/>
    <w:rsid w:val="FFEFE697"/>
    <w:rsid w:val="FFFD040D"/>
    <w:rsid w:val="FFFE5623"/>
    <w:rsid w:val="FFFF3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neokylin\E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9096</Words>
  <Characters>9833</Characters>
  <Lines>0</Lines>
  <Paragraphs>0</Paragraphs>
  <TotalTime>27</TotalTime>
  <ScaleCrop>false</ScaleCrop>
  <LinksUpToDate>false</LinksUpToDate>
  <CharactersWithSpaces>10510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2011-10-02T11:13:00Z</dcterms:created>
  <dc:creator>Tian</dc:creator>
  <cp:lastModifiedBy>杨杰</cp:lastModifiedBy>
  <cp:lastPrinted>2024-03-27T16:30:00Z</cp:lastPrinted>
  <dcterms:modified xsi:type="dcterms:W3CDTF">2025-07-03T02:29:16Z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E8A514A807D5424DB0233C0AACD42AA1_13</vt:lpwstr>
  </property>
</Properties>
</file>